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18" w:rsidRDefault="00065A18" w:rsidP="00924F1D">
      <w:pPr>
        <w:widowControl w:val="0"/>
        <w:tabs>
          <w:tab w:val="left" w:pos="993"/>
        </w:tabs>
        <w:rPr>
          <w:b/>
          <w:color w:val="000000"/>
          <w:szCs w:val="28"/>
        </w:rPr>
        <w:sectPr w:rsidR="00065A18" w:rsidSect="00924F1D">
          <w:type w:val="continuous"/>
          <w:pgSz w:w="16840" w:h="11907" w:orient="landscape" w:code="9"/>
          <w:pgMar w:top="720" w:right="720" w:bottom="720" w:left="720" w:header="567" w:footer="567" w:gutter="0"/>
          <w:cols w:space="720"/>
          <w:noEndnote/>
          <w:titlePg/>
          <w:docGrid w:linePitch="381"/>
        </w:sectPr>
      </w:pPr>
    </w:p>
    <w:p w:rsidR="00065A18" w:rsidRPr="00472A1D" w:rsidRDefault="00065A18" w:rsidP="00924F1D">
      <w:pPr>
        <w:widowControl w:val="0"/>
        <w:tabs>
          <w:tab w:val="left" w:pos="993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И</w:t>
      </w:r>
      <w:r w:rsidRPr="00380480">
        <w:rPr>
          <w:b/>
          <w:color w:val="000000"/>
          <w:szCs w:val="28"/>
        </w:rPr>
        <w:t xml:space="preserve">нформационные материалы </w:t>
      </w:r>
      <w:r w:rsidRPr="00472A1D">
        <w:rPr>
          <w:b/>
          <w:color w:val="000000"/>
          <w:szCs w:val="28"/>
        </w:rPr>
        <w:t>по профилактике детского дорожно-транспортного травматизма</w:t>
      </w:r>
    </w:p>
    <w:p w:rsidR="00065A18" w:rsidRPr="00380480" w:rsidRDefault="00065A18" w:rsidP="00065A18">
      <w:pPr>
        <w:widowControl w:val="0"/>
        <w:tabs>
          <w:tab w:val="left" w:pos="993"/>
        </w:tabs>
        <w:jc w:val="center"/>
        <w:rPr>
          <w:b/>
          <w:color w:val="000000"/>
          <w:szCs w:val="28"/>
        </w:rPr>
      </w:pPr>
      <w:bookmarkStart w:id="0" w:name="_GoBack"/>
      <w:bookmarkEnd w:id="0"/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3819"/>
        <w:gridCol w:w="5244"/>
        <w:gridCol w:w="5245"/>
      </w:tblGrid>
      <w:tr w:rsidR="00065A18" w:rsidRPr="00471D7F" w:rsidTr="00464D66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п/п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E017FE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065A18" w:rsidRPr="00471D7F" w:rsidTr="00464D66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Обучающий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00:05:59,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1920, высота кадра 1080, тип элемента Видео</w:t>
            </w:r>
            <w:r w:rsidRPr="00924F1D">
              <w:rPr>
                <w:rStyle w:val="2115pt"/>
                <w:sz w:val="22"/>
                <w:szCs w:val="22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8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https://cloud.mail.ru/public/HiYV/qoo8mKi5c</w:t>
              </w:r>
            </w:hyperlink>
          </w:p>
        </w:tc>
      </w:tr>
      <w:tr w:rsidR="00065A18" w:rsidRPr="00471D7F" w:rsidTr="00464D66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9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https://cloud.mail.ru/public/SHMe/sDKxEjaqe</w:t>
              </w:r>
            </w:hyperlink>
          </w:p>
        </w:tc>
      </w:tr>
      <w:tr w:rsidR="00065A18" w:rsidRPr="00471D7F" w:rsidTr="00464D66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«Авиарежим»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hyperlink r:id="rId10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:rsidR="00065A18" w:rsidRPr="00924F1D" w:rsidRDefault="00065A18" w:rsidP="00464D66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</w:p>
        </w:tc>
      </w:tr>
      <w:tr w:rsidR="00065A18" w:rsidRPr="00471D7F" w:rsidTr="00464D66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1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https://cloud.mail.ru/public/SJ9o/anAbGkbCm</w:t>
              </w:r>
            </w:hyperlink>
          </w:p>
        </w:tc>
      </w:tr>
      <w:tr w:rsidR="00065A18" w:rsidRPr="00471D7F" w:rsidTr="00464D66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00:00:30,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2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https://cloud.mail.ru/public/Gedk/Dw1GhsG7J</w:t>
              </w:r>
            </w:hyperlink>
          </w:p>
        </w:tc>
      </w:tr>
      <w:tr w:rsidR="00065A18" w:rsidRPr="00471D7F" w:rsidTr="00464D66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3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https://cloud.mail.ru/public/XWdX/UdYQU8UGv</w:t>
              </w:r>
            </w:hyperlink>
          </w:p>
        </w:tc>
      </w:tr>
      <w:tr w:rsidR="00065A18" w:rsidRPr="00471D7F" w:rsidTr="00464D66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4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https://cloud.mail.ru/public/tEzL/h9nCAoLcQ</w:t>
              </w:r>
            </w:hyperlink>
          </w:p>
        </w:tc>
      </w:tr>
      <w:tr w:rsidR="00065A18" w:rsidRPr="00471D7F" w:rsidTr="00464D66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pt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5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https://cloud.mail.ru/public/CNFr/aDpxdRRKF</w:t>
              </w:r>
            </w:hyperlink>
          </w:p>
        </w:tc>
      </w:tr>
      <w:tr w:rsidR="00065A18" w:rsidRPr="00471D7F" w:rsidTr="00464D66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6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https://cloud.mail.ru/public/bosZ/1MLmCksZV</w:t>
              </w:r>
            </w:hyperlink>
          </w:p>
        </w:tc>
      </w:tr>
      <w:tr w:rsidR="00065A18" w:rsidRPr="00471D7F" w:rsidTr="00464D66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7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https://cloud.mail.ru/public/LbXU/QcyPfdmWF</w:t>
              </w:r>
            </w:hyperlink>
          </w:p>
        </w:tc>
      </w:tr>
      <w:tr w:rsidR="00065A18" w:rsidRPr="00471D7F" w:rsidTr="00464D66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«Кино «Кавказская</w:t>
            </w:r>
            <w:r w:rsidRPr="00924F1D">
              <w:rPr>
                <w:rStyle w:val="2115pt"/>
                <w:sz w:val="22"/>
                <w:szCs w:val="22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8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https://cloud.mail.ru/public/9eqe/RCUAXgv7x</w:t>
              </w:r>
            </w:hyperlink>
          </w:p>
        </w:tc>
      </w:tr>
      <w:tr w:rsidR="00065A18" w:rsidRPr="00471D7F" w:rsidTr="00464D66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19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https://cloud.mail.ru/public/9ZAB/GKmw3BXcq</w:t>
              </w:r>
            </w:hyperlink>
          </w:p>
        </w:tc>
      </w:tr>
      <w:tr w:rsidR="00065A18" w:rsidRPr="00471D7F" w:rsidTr="00464D66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0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https://cloud.mail.ru/public/JbT8/VaZxL6VS5</w:t>
              </w:r>
            </w:hyperlink>
          </w:p>
        </w:tc>
      </w:tr>
      <w:tr w:rsidR="00065A18" w:rsidRPr="00471D7F" w:rsidTr="00464D66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«Родительская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1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https://cloud.mail.ru/public/zoLL/ivBTvvMvb</w:t>
              </w:r>
            </w:hyperlink>
          </w:p>
        </w:tc>
      </w:tr>
      <w:tr w:rsidR="00065A18" w:rsidRPr="00471D7F" w:rsidTr="00464D66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2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https://cloud.mail.ru/public/GctL/g7mamLCJF</w:t>
              </w:r>
            </w:hyperlink>
          </w:p>
        </w:tc>
      </w:tr>
      <w:tr w:rsidR="00065A18" w:rsidRPr="00471D7F" w:rsidTr="00464D66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3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https://cloud.mail.ru/public/69wE/SRLdUa3Mg</w:t>
              </w:r>
            </w:hyperlink>
          </w:p>
        </w:tc>
      </w:tr>
      <w:tr w:rsidR="00065A18" w:rsidRPr="00471D7F" w:rsidTr="00464D66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Аудиоролик</w:t>
            </w:r>
            <w:r w:rsidRPr="00924F1D">
              <w:rPr>
                <w:rStyle w:val="2115pt"/>
                <w:sz w:val="22"/>
                <w:szCs w:val="22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00:00:20, звук в формате</w:t>
            </w:r>
            <w:r w:rsidRPr="00924F1D">
              <w:rPr>
                <w:rStyle w:val="2115pt"/>
                <w:sz w:val="22"/>
                <w:szCs w:val="22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4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https://cloud.mail.ru/public/fv9N/9gveapNBi</w:t>
              </w:r>
            </w:hyperlink>
          </w:p>
        </w:tc>
      </w:tr>
      <w:tr w:rsidR="00065A18" w:rsidRPr="00471D7F" w:rsidTr="00464D66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Видеоролик «Знаки» хронометраж 15</w:t>
            </w:r>
            <w:r w:rsidRPr="00924F1D">
              <w:rPr>
                <w:rStyle w:val="2115pt"/>
                <w:sz w:val="22"/>
                <w:szCs w:val="22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00:00:15,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1920, высота кадра 1080,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 (MP4),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5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https://cloud.mail.ru/public/Qbj7/WtVVpt64E</w:t>
              </w:r>
            </w:hyperlink>
          </w:p>
        </w:tc>
      </w:tr>
      <w:tr w:rsidR="00065A18" w:rsidRPr="00471D7F" w:rsidTr="00464D66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lastRenderedPageBreak/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Видеоролик «Знаки» хронометраж 30</w:t>
            </w:r>
            <w:r w:rsidRPr="00924F1D">
              <w:rPr>
                <w:rStyle w:val="2115pt"/>
                <w:sz w:val="22"/>
                <w:szCs w:val="22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00:00:30,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1920, высота кадра 1080,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6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https://cloud.mail.ru/public/pLjF/VRVn4UgAe</w:t>
              </w:r>
            </w:hyperlink>
          </w:p>
        </w:tc>
      </w:tr>
      <w:tr w:rsidR="00065A18" w:rsidRPr="00471D7F" w:rsidTr="00464D66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Телевизионный</w:t>
            </w:r>
            <w:r w:rsidRPr="00924F1D">
              <w:rPr>
                <w:rStyle w:val="2115pt"/>
                <w:sz w:val="22"/>
                <w:szCs w:val="22"/>
              </w:rPr>
              <w:br/>
              <w:t>ролик №1 под</w:t>
            </w:r>
            <w:r w:rsidRPr="00924F1D">
              <w:rPr>
                <w:rStyle w:val="2115pt"/>
                <w:sz w:val="22"/>
                <w:szCs w:val="22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</w:r>
            <w:r w:rsidRPr="00924F1D">
              <w:rPr>
                <w:rStyle w:val="211pt"/>
              </w:rPr>
              <w:t xml:space="preserve">00:00:30, </w:t>
            </w:r>
            <w:r w:rsidRPr="00924F1D">
              <w:rPr>
                <w:rStyle w:val="2115pt"/>
                <w:sz w:val="22"/>
                <w:szCs w:val="22"/>
              </w:rPr>
              <w:t>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</w:r>
            <w:r w:rsidRPr="00924F1D">
              <w:rPr>
                <w:rStyle w:val="211pt"/>
              </w:rPr>
              <w:t xml:space="preserve">1280, </w:t>
            </w:r>
            <w:r w:rsidRPr="00924F1D">
              <w:rPr>
                <w:rStyle w:val="2115pt"/>
                <w:sz w:val="22"/>
                <w:szCs w:val="22"/>
              </w:rPr>
              <w:t xml:space="preserve">высота кадра </w:t>
            </w:r>
            <w:r w:rsidRPr="00924F1D">
              <w:rPr>
                <w:rStyle w:val="211pt"/>
              </w:rPr>
              <w:t>720,</w:t>
            </w:r>
            <w:r w:rsidRPr="00924F1D">
              <w:rPr>
                <w:rStyle w:val="211pt"/>
              </w:rPr>
              <w:br/>
            </w:r>
            <w:r w:rsidRPr="00924F1D">
              <w:rPr>
                <w:rStyle w:val="2115pt"/>
                <w:sz w:val="22"/>
                <w:szCs w:val="22"/>
              </w:rPr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</w:r>
            <w:r w:rsidRPr="00924F1D">
              <w:rPr>
                <w:rStyle w:val="211pt"/>
              </w:rPr>
              <w:t xml:space="preserve">размер*4,72 </w:t>
            </w:r>
            <w:r w:rsidRPr="00924F1D">
              <w:rPr>
                <w:rStyle w:val="2115pt"/>
                <w:sz w:val="22"/>
                <w:szCs w:val="22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7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https://cloud.mail.ru/public/4wiP/d9XCcdyzq</w:t>
              </w:r>
            </w:hyperlink>
          </w:p>
        </w:tc>
      </w:tr>
      <w:tr w:rsidR="00065A18" w:rsidRPr="00471D7F" w:rsidTr="00464D66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Телевизионный</w:t>
            </w:r>
            <w:r w:rsidRPr="00924F1D">
              <w:rPr>
                <w:rStyle w:val="2115pt"/>
                <w:sz w:val="22"/>
                <w:szCs w:val="22"/>
              </w:rPr>
              <w:br/>
              <w:t>ролик №2 под</w:t>
            </w:r>
            <w:r w:rsidRPr="00924F1D">
              <w:rPr>
                <w:rStyle w:val="2115pt"/>
                <w:sz w:val="22"/>
                <w:szCs w:val="22"/>
              </w:rPr>
              <w:br/>
              <w:t>условным названием «Исчезающие.</w:t>
            </w:r>
            <w:r w:rsidRPr="00924F1D">
              <w:rPr>
                <w:rStyle w:val="2115pt"/>
                <w:sz w:val="22"/>
                <w:szCs w:val="22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00:00:15,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1280, высота кадра 720,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8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https://cloud.mail.ru/public/PUP6/vVnFjYa43</w:t>
              </w:r>
            </w:hyperlink>
          </w:p>
        </w:tc>
      </w:tr>
      <w:tr w:rsidR="00065A18" w:rsidRPr="00471D7F" w:rsidTr="00464D66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Телевизионный</w:t>
            </w:r>
            <w:r w:rsidRPr="00924F1D">
              <w:rPr>
                <w:rStyle w:val="2115pt"/>
                <w:sz w:val="22"/>
                <w:szCs w:val="22"/>
              </w:rPr>
              <w:br/>
              <w:t>ролик №3 под</w:t>
            </w:r>
            <w:r w:rsidRPr="00924F1D">
              <w:rPr>
                <w:rStyle w:val="2115pt"/>
                <w:sz w:val="22"/>
                <w:szCs w:val="22"/>
              </w:rPr>
              <w:br/>
              <w:t>условным названием «Исчезающие.</w:t>
            </w:r>
            <w:r w:rsidRPr="00924F1D">
              <w:rPr>
                <w:rStyle w:val="2115pt"/>
                <w:sz w:val="22"/>
                <w:szCs w:val="22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00:00:15,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1280, высота кадра 720,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29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https://cloud.mail.ru/public/ZWum/FVdBPApRE</w:t>
              </w:r>
            </w:hyperlink>
          </w:p>
        </w:tc>
      </w:tr>
      <w:tr w:rsidR="00065A18" w:rsidRPr="00471D7F" w:rsidTr="00464D66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Телевизионный</w:t>
            </w:r>
            <w:r w:rsidRPr="00924F1D">
              <w:rPr>
                <w:rStyle w:val="2115pt"/>
                <w:sz w:val="22"/>
                <w:szCs w:val="22"/>
              </w:rPr>
              <w:br/>
              <w:t>ролик №4 под</w:t>
            </w:r>
            <w:r w:rsidRPr="00924F1D">
              <w:rPr>
                <w:rStyle w:val="2115pt"/>
                <w:sz w:val="22"/>
                <w:szCs w:val="22"/>
              </w:rPr>
              <w:br/>
              <w:t>условным названием «Исчезающие.</w:t>
            </w:r>
            <w:r w:rsidRPr="00924F1D">
              <w:rPr>
                <w:rStyle w:val="2115pt"/>
                <w:sz w:val="22"/>
                <w:szCs w:val="22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00:00:15,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1280, высота кадра 720,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30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https://cloud.mail.ru/public/mWwD/MLWVxPGVV</w:t>
              </w:r>
            </w:hyperlink>
          </w:p>
        </w:tc>
      </w:tr>
      <w:tr w:rsidR="00065A18" w:rsidRPr="00471D7F" w:rsidTr="00464D66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Информационный</w:t>
            </w:r>
            <w:r w:rsidRPr="00924F1D">
              <w:rPr>
                <w:rStyle w:val="2115pt"/>
                <w:sz w:val="22"/>
                <w:szCs w:val="22"/>
              </w:rPr>
              <w:br/>
              <w:t>фильм «Прощенные</w:t>
            </w:r>
            <w:r w:rsidRPr="00924F1D">
              <w:rPr>
                <w:rStyle w:val="2115pt"/>
                <w:sz w:val="22"/>
                <w:szCs w:val="22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00:15:49,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1920, высота кадра 1080,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31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https://cloud.mail.ru/public/uxKC/XrJWi4PQB</w:t>
              </w:r>
            </w:hyperlink>
          </w:p>
        </w:tc>
      </w:tr>
      <w:tr w:rsidR="00065A18" w:rsidRPr="00471D7F" w:rsidTr="00464D66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lastRenderedPageBreak/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Информационный</w:t>
            </w:r>
            <w:r w:rsidRPr="00924F1D">
              <w:rPr>
                <w:rStyle w:val="2115pt"/>
                <w:sz w:val="22"/>
                <w:szCs w:val="22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rStyle w:val="2115pt"/>
                <w:sz w:val="22"/>
                <w:szCs w:val="22"/>
              </w:rPr>
              <w:t>Продолжительность</w:t>
            </w:r>
            <w:r w:rsidRPr="00924F1D">
              <w:rPr>
                <w:rStyle w:val="2115pt"/>
                <w:sz w:val="22"/>
                <w:szCs w:val="22"/>
              </w:rPr>
              <w:br/>
              <w:t>00:15:48, ширина кадра</w:t>
            </w:r>
            <w:r w:rsidRPr="00924F1D">
              <w:rPr>
                <w:rStyle w:val="2115pt"/>
                <w:sz w:val="22"/>
                <w:szCs w:val="22"/>
              </w:rPr>
              <w:br/>
              <w:t>1920, высота кадра 1080,</w:t>
            </w:r>
            <w:r w:rsidRPr="00924F1D">
              <w:rPr>
                <w:rStyle w:val="2115pt"/>
                <w:sz w:val="22"/>
                <w:szCs w:val="22"/>
              </w:rPr>
              <w:br/>
              <w:t>тип элемента Видео(МР4),</w:t>
            </w:r>
            <w:r w:rsidRPr="00924F1D">
              <w:rPr>
                <w:rStyle w:val="2115pt"/>
                <w:sz w:val="22"/>
                <w:szCs w:val="22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32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https://cloud.mail.ru/public/Agcz/ygvHop1bo</w:t>
              </w:r>
            </w:hyperlink>
          </w:p>
        </w:tc>
      </w:tr>
      <w:tr w:rsidR="00065A18" w:rsidRPr="00924F1D" w:rsidTr="00464D66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Аудиопризведение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33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https://cloud.mail.ru/public/yk7G/aaSDyXNT8</w:t>
              </w:r>
            </w:hyperlink>
          </w:p>
        </w:tc>
      </w:tr>
      <w:tr w:rsidR="00065A18" w:rsidRPr="00471D7F" w:rsidTr="00464D66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Аудиопризведение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 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jc w:val="center"/>
              <w:rPr>
                <w:rStyle w:val="2115pt"/>
                <w:sz w:val="22"/>
                <w:szCs w:val="22"/>
              </w:rPr>
            </w:pPr>
            <w:hyperlink r:id="rId34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065A18" w:rsidRPr="00471D7F" w:rsidTr="00464D66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Аудиопризведение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jc w:val="center"/>
              <w:rPr>
                <w:rStyle w:val="2115pt"/>
                <w:sz w:val="22"/>
                <w:szCs w:val="22"/>
              </w:rPr>
            </w:pPr>
            <w:hyperlink r:id="rId35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065A18" w:rsidRPr="00471D7F" w:rsidTr="00464D66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Аудиопризведение №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jc w:val="center"/>
              <w:rPr>
                <w:rStyle w:val="2115pt"/>
                <w:sz w:val="22"/>
                <w:szCs w:val="22"/>
              </w:rPr>
            </w:pPr>
            <w:hyperlink r:id="rId36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065A18" w:rsidRPr="00471D7F" w:rsidTr="00464D66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Аудиопризведение №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jc w:val="center"/>
              <w:rPr>
                <w:rStyle w:val="2115pt"/>
                <w:sz w:val="22"/>
                <w:szCs w:val="22"/>
              </w:rPr>
            </w:pPr>
            <w:hyperlink r:id="rId37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065A18" w:rsidRPr="00471D7F" w:rsidTr="00464D66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Аудиопризведение №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Хронометраж 20 сек.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</w:t>
            </w:r>
            <w:r w:rsidRPr="00924F1D">
              <w:rPr>
                <w:rStyle w:val="2115pt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jc w:val="center"/>
              <w:rPr>
                <w:rStyle w:val="2115pt"/>
                <w:sz w:val="22"/>
                <w:szCs w:val="22"/>
              </w:rPr>
            </w:pPr>
            <w:hyperlink r:id="rId38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065A18" w:rsidRPr="00924F1D" w:rsidTr="00464D66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- 30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39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https://cloud.mail.ru/public/CHLT/cE8ZUDbQA</w:t>
              </w:r>
            </w:hyperlink>
          </w:p>
        </w:tc>
      </w:tr>
      <w:tr w:rsidR="00065A18" w:rsidRPr="00924F1D" w:rsidTr="00464D66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 № 1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- 15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40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https://cloud.mail.ru/public/4A3A/6GbTDQdUK</w:t>
              </w:r>
            </w:hyperlink>
          </w:p>
        </w:tc>
      </w:tr>
      <w:tr w:rsidR="00065A18" w:rsidRPr="00924F1D" w:rsidTr="00464D66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 № 2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- 15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41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https://cloud.mail.ru/public/C3B2/VWU4fQvWC</w:t>
              </w:r>
            </w:hyperlink>
          </w:p>
        </w:tc>
      </w:tr>
      <w:tr w:rsidR="00065A18" w:rsidRPr="00471D7F" w:rsidTr="00464D66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lastRenderedPageBreak/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- 30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42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https://cloud.mail.ru/public/4T8A/GGm93FUZJ</w:t>
              </w:r>
            </w:hyperlink>
          </w:p>
        </w:tc>
      </w:tr>
      <w:tr w:rsidR="00065A18" w:rsidRPr="00924F1D" w:rsidTr="00464D66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- 15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43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https://cloud.mail.ru/public/nW2v/nAJ2TmDRd</w:t>
              </w:r>
            </w:hyperlink>
          </w:p>
        </w:tc>
      </w:tr>
      <w:tr w:rsidR="00065A18" w:rsidRPr="00924F1D" w:rsidTr="00464D66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Аудиовизуальное произведение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- 15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  <w:lang w:val="en-US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Формат - </w:t>
            </w:r>
            <w:r w:rsidRPr="00924F1D">
              <w:rPr>
                <w:rStyle w:val="2115pt"/>
                <w:sz w:val="22"/>
                <w:szCs w:val="22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  <w:lang w:val="en-US"/>
              </w:rPr>
            </w:pPr>
            <w:hyperlink r:id="rId44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val="en-US" w:bidi="ru-RU"/>
                </w:rPr>
                <w:t>https://cloud.mail.ru/public/agh1/wEup3wNcb</w:t>
              </w:r>
            </w:hyperlink>
          </w:p>
        </w:tc>
      </w:tr>
      <w:tr w:rsidR="00065A18" w:rsidRPr="00471D7F" w:rsidTr="00464D66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pacing w:before="0" w:after="0" w:line="240" w:lineRule="auto"/>
              <w:ind w:left="132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– 35 мин. 33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45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https://cloud.mail.ru/public/NoHT/xNbupS2UV</w:t>
              </w:r>
            </w:hyperlink>
          </w:p>
        </w:tc>
      </w:tr>
      <w:tr w:rsidR="00065A18" w:rsidRPr="00471D7F" w:rsidTr="00464D66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pacing w:before="0" w:after="0" w:line="240" w:lineRule="auto"/>
              <w:ind w:left="132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– 24 мин. 41сек.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46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https://cloud.mail.ru/public/fU5Z/iFF6i2TQW</w:t>
              </w:r>
            </w:hyperlink>
          </w:p>
        </w:tc>
      </w:tr>
      <w:tr w:rsidR="00065A18" w:rsidRPr="00471D7F" w:rsidTr="00464D66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pacing w:before="0" w:after="0" w:line="240" w:lineRule="auto"/>
              <w:ind w:left="132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– 27 мин. 52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47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https://cloud.mail.ru/public/gJXr/b38cxvxGn</w:t>
              </w:r>
            </w:hyperlink>
          </w:p>
        </w:tc>
      </w:tr>
      <w:tr w:rsidR="00065A18" w:rsidRPr="00471D7F" w:rsidTr="00464D66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pStyle w:val="20"/>
              <w:spacing w:before="0" w:after="0" w:line="240" w:lineRule="auto"/>
              <w:ind w:left="132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 xml:space="preserve">Хронометраж – 19 мин. 35 сек. </w:t>
            </w:r>
          </w:p>
          <w:p w:rsidR="00065A18" w:rsidRPr="00924F1D" w:rsidRDefault="00065A18" w:rsidP="00464D66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2"/>
                <w:szCs w:val="22"/>
              </w:rPr>
            </w:pPr>
            <w:r w:rsidRPr="00924F1D">
              <w:rPr>
                <w:rStyle w:val="2115pt"/>
                <w:sz w:val="22"/>
                <w:szCs w:val="22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2"/>
                <w:szCs w:val="22"/>
              </w:rPr>
            </w:pPr>
            <w:hyperlink r:id="rId48" w:history="1">
              <w:r w:rsidR="00065A18" w:rsidRPr="00924F1D">
                <w:rPr>
                  <w:rStyle w:val="af5"/>
                  <w:sz w:val="22"/>
                  <w:szCs w:val="22"/>
                  <w:shd w:val="clear" w:color="auto" w:fill="FFFFFF"/>
                  <w:lang w:bidi="ru-RU"/>
                </w:rPr>
                <w:t>https://cloud.mail.ru/public/9SeF/aPaE89QKP</w:t>
              </w:r>
            </w:hyperlink>
          </w:p>
        </w:tc>
      </w:tr>
      <w:tr w:rsidR="00065A18" w:rsidRPr="00471D7F" w:rsidTr="00464D66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924F1D">
            <w:pPr>
              <w:ind w:firstLineChars="200" w:firstLine="440"/>
              <w:jc w:val="center"/>
              <w:outlineLv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Видеоролик "Дино"</w:t>
            </w:r>
          </w:p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Хронометраж - 60 сек;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Формат mp4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2"/>
                <w:szCs w:val="22"/>
              </w:rPr>
            </w:pPr>
            <w:hyperlink r:id="rId49" w:history="1">
              <w:r w:rsidR="00065A18" w:rsidRPr="00924F1D">
                <w:rPr>
                  <w:rStyle w:val="af5"/>
                  <w:sz w:val="22"/>
                  <w:szCs w:val="22"/>
                </w:rPr>
                <w:t>https://cloud.mail.ru/public/udMg/5JkNLZxcN</w:t>
              </w:r>
            </w:hyperlink>
          </w:p>
        </w:tc>
      </w:tr>
      <w:tr w:rsidR="00065A18" w:rsidRPr="00471D7F" w:rsidTr="00464D66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jc w:val="center"/>
              <w:outlineLv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Видеоролик "Перекресток"</w:t>
            </w:r>
          </w:p>
          <w:p w:rsidR="00065A18" w:rsidRPr="00924F1D" w:rsidRDefault="00065A18" w:rsidP="00065A18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Хронометраж - 60 сек;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Формат mp4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2"/>
                <w:szCs w:val="22"/>
              </w:rPr>
            </w:pPr>
            <w:hyperlink r:id="rId50" w:history="1">
              <w:r w:rsidR="00065A18" w:rsidRPr="00924F1D">
                <w:rPr>
                  <w:rStyle w:val="af5"/>
                  <w:sz w:val="22"/>
                  <w:szCs w:val="22"/>
                </w:rPr>
                <w:t>https://cloud.mail.ru/public/thA4/ZLLuvsBjE</w:t>
              </w:r>
            </w:hyperlink>
          </w:p>
        </w:tc>
      </w:tr>
      <w:tr w:rsidR="00065A18" w:rsidRPr="00471D7F" w:rsidTr="00464D66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lastRenderedPageBreak/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924F1D">
            <w:pPr>
              <w:ind w:firstLineChars="46" w:firstLine="101"/>
              <w:outlineLv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Видеоролик "Приоритет"</w:t>
            </w:r>
          </w:p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Хронометраж - 60 сек;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Формат mp4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2"/>
                <w:szCs w:val="22"/>
              </w:rPr>
            </w:pPr>
            <w:hyperlink r:id="rId51" w:history="1">
              <w:r w:rsidR="00065A18" w:rsidRPr="00924F1D">
                <w:rPr>
                  <w:rStyle w:val="af5"/>
                  <w:sz w:val="22"/>
                  <w:szCs w:val="22"/>
                </w:rPr>
                <w:t>https://cloud.mail.ru/public/sFAG/h4JrG6824</w:t>
              </w:r>
            </w:hyperlink>
          </w:p>
        </w:tc>
      </w:tr>
      <w:tr w:rsidR="00065A18" w:rsidRPr="00471D7F" w:rsidTr="00464D66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924F1D">
            <w:pPr>
              <w:ind w:leftChars="-144" w:left="-102" w:hangingChars="137" w:hanging="301"/>
              <w:jc w:val="center"/>
              <w:outlineLv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Видеоролик "Регулировщик"</w:t>
            </w:r>
          </w:p>
          <w:p w:rsidR="00065A18" w:rsidRPr="00924F1D" w:rsidRDefault="00065A18" w:rsidP="00464D66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Хронометраж - 60 сек;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24F1D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Формат mp4</w:t>
            </w:r>
          </w:p>
          <w:p w:rsidR="00065A18" w:rsidRPr="00924F1D" w:rsidRDefault="00065A18" w:rsidP="00464D66">
            <w:pPr>
              <w:widowControl w:val="0"/>
              <w:ind w:left="132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924F1D" w:rsidRDefault="00177B66" w:rsidP="00464D66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2"/>
                <w:szCs w:val="22"/>
              </w:rPr>
            </w:pPr>
            <w:hyperlink r:id="rId52" w:history="1">
              <w:r w:rsidR="00065A18" w:rsidRPr="00924F1D">
                <w:rPr>
                  <w:rStyle w:val="af5"/>
                  <w:sz w:val="22"/>
                  <w:szCs w:val="22"/>
                </w:rPr>
                <w:t>https://cloud.mail.ru/public/hyca/ZYT3Ki5E6</w:t>
              </w:r>
            </w:hyperlink>
          </w:p>
        </w:tc>
      </w:tr>
    </w:tbl>
    <w:p w:rsidR="00065A18" w:rsidRPr="00352634" w:rsidRDefault="00065A18" w:rsidP="00065A18">
      <w:pPr>
        <w:widowControl w:val="0"/>
        <w:tabs>
          <w:tab w:val="left" w:pos="993"/>
        </w:tabs>
        <w:jc w:val="both"/>
        <w:rPr>
          <w:color w:val="000000"/>
          <w:szCs w:val="28"/>
        </w:rPr>
      </w:pPr>
    </w:p>
    <w:p w:rsidR="00065A18" w:rsidRPr="006B44C6" w:rsidRDefault="00065A18" w:rsidP="006B44C6">
      <w:pPr>
        <w:pStyle w:val="a5"/>
      </w:pPr>
    </w:p>
    <w:sectPr w:rsidR="00065A18" w:rsidRPr="006B44C6" w:rsidSect="00065A18">
      <w:type w:val="continuous"/>
      <w:pgSz w:w="16840" w:h="11907" w:orient="landscape" w:code="9"/>
      <w:pgMar w:top="1418" w:right="1134" w:bottom="567" w:left="1134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49" w:rsidRDefault="00853049">
      <w:r>
        <w:separator/>
      </w:r>
    </w:p>
  </w:endnote>
  <w:endnote w:type="continuationSeparator" w:id="0">
    <w:p w:rsidR="00853049" w:rsidRDefault="0085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49" w:rsidRDefault="00853049">
      <w:r>
        <w:separator/>
      </w:r>
    </w:p>
  </w:footnote>
  <w:footnote w:type="continuationSeparator" w:id="0">
    <w:p w:rsidR="00853049" w:rsidRDefault="00853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2131"/>
    <w:multiLevelType w:val="hybridMultilevel"/>
    <w:tmpl w:val="12383492"/>
    <w:lvl w:ilvl="0" w:tplc="C0726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EAE"/>
    <w:rsid w:val="00031EB5"/>
    <w:rsid w:val="000320E4"/>
    <w:rsid w:val="00040B85"/>
    <w:rsid w:val="00065A18"/>
    <w:rsid w:val="0007358C"/>
    <w:rsid w:val="000A1018"/>
    <w:rsid w:val="000A1249"/>
    <w:rsid w:val="000B2F60"/>
    <w:rsid w:val="000B6204"/>
    <w:rsid w:val="000E7015"/>
    <w:rsid w:val="000F5EAE"/>
    <w:rsid w:val="001131C6"/>
    <w:rsid w:val="0011513E"/>
    <w:rsid w:val="00127586"/>
    <w:rsid w:val="00136C19"/>
    <w:rsid w:val="001450B8"/>
    <w:rsid w:val="001617A8"/>
    <w:rsid w:val="0016648A"/>
    <w:rsid w:val="00177B66"/>
    <w:rsid w:val="00191FB7"/>
    <w:rsid w:val="001D1569"/>
    <w:rsid w:val="001D2CBF"/>
    <w:rsid w:val="001D5BEA"/>
    <w:rsid w:val="002002F1"/>
    <w:rsid w:val="002077CA"/>
    <w:rsid w:val="0024709A"/>
    <w:rsid w:val="00262D38"/>
    <w:rsid w:val="002634BC"/>
    <w:rsid w:val="00274E90"/>
    <w:rsid w:val="0028108D"/>
    <w:rsid w:val="0028655A"/>
    <w:rsid w:val="00290178"/>
    <w:rsid w:val="0029085C"/>
    <w:rsid w:val="00297346"/>
    <w:rsid w:val="002A1714"/>
    <w:rsid w:val="002A57DD"/>
    <w:rsid w:val="002A69AF"/>
    <w:rsid w:val="002B2C0F"/>
    <w:rsid w:val="002E0EAA"/>
    <w:rsid w:val="002E58A5"/>
    <w:rsid w:val="003106C9"/>
    <w:rsid w:val="00313BD7"/>
    <w:rsid w:val="003237F5"/>
    <w:rsid w:val="00332DF5"/>
    <w:rsid w:val="00351BEA"/>
    <w:rsid w:val="00353DEB"/>
    <w:rsid w:val="00357395"/>
    <w:rsid w:val="003807C0"/>
    <w:rsid w:val="003906D8"/>
    <w:rsid w:val="003B59DE"/>
    <w:rsid w:val="003D3930"/>
    <w:rsid w:val="003E5046"/>
    <w:rsid w:val="004448E6"/>
    <w:rsid w:val="00446094"/>
    <w:rsid w:val="00482187"/>
    <w:rsid w:val="004910E4"/>
    <w:rsid w:val="004A1926"/>
    <w:rsid w:val="004B3055"/>
    <w:rsid w:val="004F0C5A"/>
    <w:rsid w:val="004F68BF"/>
    <w:rsid w:val="0051799E"/>
    <w:rsid w:val="00534011"/>
    <w:rsid w:val="0053612B"/>
    <w:rsid w:val="005438E0"/>
    <w:rsid w:val="005505FE"/>
    <w:rsid w:val="00552ADF"/>
    <w:rsid w:val="0058745B"/>
    <w:rsid w:val="0062392D"/>
    <w:rsid w:val="006333E0"/>
    <w:rsid w:val="0066663A"/>
    <w:rsid w:val="006866F7"/>
    <w:rsid w:val="006A01C9"/>
    <w:rsid w:val="006B44C6"/>
    <w:rsid w:val="006C3AE4"/>
    <w:rsid w:val="006D443E"/>
    <w:rsid w:val="006E381B"/>
    <w:rsid w:val="007207A0"/>
    <w:rsid w:val="00735D1C"/>
    <w:rsid w:val="00736B92"/>
    <w:rsid w:val="007370AB"/>
    <w:rsid w:val="00737A24"/>
    <w:rsid w:val="00761D5E"/>
    <w:rsid w:val="00770775"/>
    <w:rsid w:val="007B5F5D"/>
    <w:rsid w:val="007C53FE"/>
    <w:rsid w:val="007E5F58"/>
    <w:rsid w:val="007F306E"/>
    <w:rsid w:val="0081226A"/>
    <w:rsid w:val="00820D26"/>
    <w:rsid w:val="00821E82"/>
    <w:rsid w:val="00825E45"/>
    <w:rsid w:val="00842A2A"/>
    <w:rsid w:val="00853049"/>
    <w:rsid w:val="0086096B"/>
    <w:rsid w:val="00861BE3"/>
    <w:rsid w:val="008724B5"/>
    <w:rsid w:val="00875736"/>
    <w:rsid w:val="008A242B"/>
    <w:rsid w:val="008A300E"/>
    <w:rsid w:val="008C41D1"/>
    <w:rsid w:val="008D4777"/>
    <w:rsid w:val="008E0D07"/>
    <w:rsid w:val="009102B0"/>
    <w:rsid w:val="00916EB7"/>
    <w:rsid w:val="00924F1D"/>
    <w:rsid w:val="00930873"/>
    <w:rsid w:val="00946A6E"/>
    <w:rsid w:val="00972A0F"/>
    <w:rsid w:val="00973EE1"/>
    <w:rsid w:val="009772CB"/>
    <w:rsid w:val="00983927"/>
    <w:rsid w:val="00995ED7"/>
    <w:rsid w:val="009B6FB7"/>
    <w:rsid w:val="009C13A5"/>
    <w:rsid w:val="009C595B"/>
    <w:rsid w:val="009D34A4"/>
    <w:rsid w:val="009E48FD"/>
    <w:rsid w:val="00A053A3"/>
    <w:rsid w:val="00A20CAB"/>
    <w:rsid w:val="00A273F3"/>
    <w:rsid w:val="00A45996"/>
    <w:rsid w:val="00A57206"/>
    <w:rsid w:val="00A7019E"/>
    <w:rsid w:val="00A94E8C"/>
    <w:rsid w:val="00AA2291"/>
    <w:rsid w:val="00AB61AD"/>
    <w:rsid w:val="00AD1A1D"/>
    <w:rsid w:val="00AF415E"/>
    <w:rsid w:val="00B104B7"/>
    <w:rsid w:val="00B12253"/>
    <w:rsid w:val="00B17F20"/>
    <w:rsid w:val="00B600D5"/>
    <w:rsid w:val="00BB4FD3"/>
    <w:rsid w:val="00BD6EF6"/>
    <w:rsid w:val="00BF7208"/>
    <w:rsid w:val="00C11CD6"/>
    <w:rsid w:val="00C2359A"/>
    <w:rsid w:val="00C36E18"/>
    <w:rsid w:val="00C76D98"/>
    <w:rsid w:val="00C85104"/>
    <w:rsid w:val="00C97BDE"/>
    <w:rsid w:val="00CB0B10"/>
    <w:rsid w:val="00CB0CD4"/>
    <w:rsid w:val="00CF2832"/>
    <w:rsid w:val="00D069F5"/>
    <w:rsid w:val="00D12283"/>
    <w:rsid w:val="00D35D53"/>
    <w:rsid w:val="00D43DEE"/>
    <w:rsid w:val="00D51DC3"/>
    <w:rsid w:val="00D7078B"/>
    <w:rsid w:val="00D712A8"/>
    <w:rsid w:val="00D91733"/>
    <w:rsid w:val="00DA24F6"/>
    <w:rsid w:val="00DB3748"/>
    <w:rsid w:val="00DD503B"/>
    <w:rsid w:val="00DE043D"/>
    <w:rsid w:val="00DF4430"/>
    <w:rsid w:val="00E246F5"/>
    <w:rsid w:val="00E614D0"/>
    <w:rsid w:val="00E75875"/>
    <w:rsid w:val="00E8211E"/>
    <w:rsid w:val="00EB400D"/>
    <w:rsid w:val="00EE1320"/>
    <w:rsid w:val="00EE4915"/>
    <w:rsid w:val="00EF54BC"/>
    <w:rsid w:val="00EF7453"/>
    <w:rsid w:val="00F00C55"/>
    <w:rsid w:val="00F128E7"/>
    <w:rsid w:val="00F338D6"/>
    <w:rsid w:val="00F34240"/>
    <w:rsid w:val="00F46037"/>
    <w:rsid w:val="00F553A9"/>
    <w:rsid w:val="00F919B8"/>
    <w:rsid w:val="00FB18F7"/>
    <w:rsid w:val="00FB394D"/>
    <w:rsid w:val="00FC0FBD"/>
    <w:rsid w:val="00FC50FC"/>
    <w:rsid w:val="00FD415B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link w:val="a8"/>
    <w:rsid w:val="00DA24F6"/>
    <w:pPr>
      <w:suppressAutoHyphens/>
    </w:pPr>
    <w:rPr>
      <w:sz w:val="20"/>
    </w:rPr>
  </w:style>
  <w:style w:type="paragraph" w:styleId="a9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rsid w:val="00DA24F6"/>
    <w:pPr>
      <w:suppressAutoHyphens/>
      <w:spacing w:line="240" w:lineRule="exact"/>
    </w:pPr>
  </w:style>
  <w:style w:type="paragraph" w:customStyle="1" w:styleId="ac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d">
    <w:name w:val="page number"/>
    <w:basedOn w:val="a0"/>
    <w:rsid w:val="00DA24F6"/>
  </w:style>
  <w:style w:type="paragraph" w:styleId="ae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00C55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rsid w:val="00A45996"/>
  </w:style>
  <w:style w:type="table" w:styleId="af0">
    <w:name w:val="Table Grid"/>
    <w:basedOn w:val="a1"/>
    <w:rsid w:val="0012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0"/>
    <w:uiPriority w:val="59"/>
    <w:rsid w:val="003237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6648A"/>
    <w:pPr>
      <w:jc w:val="center"/>
    </w:pPr>
    <w:rPr>
      <w:b/>
      <w:bCs/>
      <w:sz w:val="26"/>
      <w:szCs w:val="24"/>
    </w:rPr>
  </w:style>
  <w:style w:type="character" w:customStyle="1" w:styleId="af2">
    <w:name w:val="Название Знак"/>
    <w:basedOn w:val="a0"/>
    <w:link w:val="af1"/>
    <w:rsid w:val="0016648A"/>
    <w:rPr>
      <w:b/>
      <w:bCs/>
      <w:sz w:val="26"/>
      <w:szCs w:val="24"/>
    </w:rPr>
  </w:style>
  <w:style w:type="paragraph" w:styleId="af3">
    <w:name w:val="Subtitle"/>
    <w:basedOn w:val="a"/>
    <w:link w:val="af4"/>
    <w:qFormat/>
    <w:rsid w:val="0016648A"/>
    <w:pPr>
      <w:jc w:val="center"/>
    </w:pPr>
    <w:rPr>
      <w:rFonts w:ascii="Bookman Old Style" w:hAnsi="Bookman Old Style"/>
      <w:b/>
      <w:bCs/>
      <w:sz w:val="50"/>
      <w:szCs w:val="24"/>
    </w:rPr>
  </w:style>
  <w:style w:type="character" w:customStyle="1" w:styleId="af4">
    <w:name w:val="Подзаголовок Знак"/>
    <w:basedOn w:val="a0"/>
    <w:link w:val="af3"/>
    <w:rsid w:val="0016648A"/>
    <w:rPr>
      <w:rFonts w:ascii="Bookman Old Style" w:hAnsi="Bookman Old Style"/>
      <w:b/>
      <w:bCs/>
      <w:sz w:val="50"/>
      <w:szCs w:val="24"/>
    </w:rPr>
  </w:style>
  <w:style w:type="character" w:styleId="af5">
    <w:name w:val="Hyperlink"/>
    <w:basedOn w:val="a0"/>
    <w:uiPriority w:val="99"/>
    <w:rsid w:val="006B44C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65A18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065A1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65A18"/>
    <w:pPr>
      <w:widowControl w:val="0"/>
      <w:shd w:val="clear" w:color="auto" w:fill="FFFFFF"/>
      <w:spacing w:before="240" w:after="540" w:line="0" w:lineRule="atLeast"/>
      <w:jc w:val="both"/>
    </w:pPr>
    <w:rPr>
      <w:szCs w:val="28"/>
    </w:rPr>
  </w:style>
  <w:style w:type="character" w:customStyle="1" w:styleId="211pt">
    <w:name w:val="Основной текст (2) + 11 pt"/>
    <w:basedOn w:val="2"/>
    <w:rsid w:val="00065A1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XWdX/UdYQU8UGv" TargetMode="External"/><Relationship Id="rId18" Type="http://schemas.openxmlformats.org/officeDocument/2006/relationships/hyperlink" Target="https://cloud.mail.ru/public/9eqe/RCUAXgv7x" TargetMode="External"/><Relationship Id="rId26" Type="http://schemas.openxmlformats.org/officeDocument/2006/relationships/hyperlink" Target="https://cloud.mail.ru/public/pLjF/VRVn4UgAe" TargetMode="External"/><Relationship Id="rId39" Type="http://schemas.openxmlformats.org/officeDocument/2006/relationships/hyperlink" Target="https://cloud.mail.ru/public/CHLT/cE8ZUDbQA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zoLL/ivBTvvMvb" TargetMode="External"/><Relationship Id="rId34" Type="http://schemas.openxmlformats.org/officeDocument/2006/relationships/hyperlink" Target="https://cloud.mail.ru/public/cytZ/FfXeiMSut" TargetMode="External"/><Relationship Id="rId42" Type="http://schemas.openxmlformats.org/officeDocument/2006/relationships/hyperlink" Target="https://cloud.mail.ru/public/4T8A/GGm93FUZJ" TargetMode="External"/><Relationship Id="rId47" Type="http://schemas.openxmlformats.org/officeDocument/2006/relationships/hyperlink" Target="https://cloud.mail.ru/public/gJXr/b38cxvxGn" TargetMode="External"/><Relationship Id="rId50" Type="http://schemas.openxmlformats.org/officeDocument/2006/relationships/hyperlink" Target="https://cloud.mail.ru/public/thA4/ZLLuvsB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Gedk/Dw1GhsG7J" TargetMode="External"/><Relationship Id="rId17" Type="http://schemas.openxmlformats.org/officeDocument/2006/relationships/hyperlink" Target="https://cloud.mail.ru/public/LbXU/QcyPfdmWF" TargetMode="External"/><Relationship Id="rId25" Type="http://schemas.openxmlformats.org/officeDocument/2006/relationships/hyperlink" Target="https://cloud.mail.ru/public/Qbj7/WtVVpt64E" TargetMode="External"/><Relationship Id="rId33" Type="http://schemas.openxmlformats.org/officeDocument/2006/relationships/hyperlink" Target="https://cloud.mail.ru/public/yk7G/aaSDyXNT8" TargetMode="External"/><Relationship Id="rId38" Type="http://schemas.openxmlformats.org/officeDocument/2006/relationships/hyperlink" Target="https://cloud.mail.ru/public/wqDH/263UG4Hru" TargetMode="External"/><Relationship Id="rId46" Type="http://schemas.openxmlformats.org/officeDocument/2006/relationships/hyperlink" Target="https://cloud.mail.ru/public/fU5Z/iFF6i2T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bosZ/1MLmCksZV" TargetMode="External"/><Relationship Id="rId20" Type="http://schemas.openxmlformats.org/officeDocument/2006/relationships/hyperlink" Target="https://cloud.mail.ru/public/JbT8/VaZxL6VS5" TargetMode="External"/><Relationship Id="rId29" Type="http://schemas.openxmlformats.org/officeDocument/2006/relationships/hyperlink" Target="https://cloud.mail.ru/public/ZWum/FVdBPApRE" TargetMode="External"/><Relationship Id="rId41" Type="http://schemas.openxmlformats.org/officeDocument/2006/relationships/hyperlink" Target="https://cloud.mail.ru/public/C3B2/VWU4fQvW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SJ9o/anAbGkbCm" TargetMode="External"/><Relationship Id="rId24" Type="http://schemas.openxmlformats.org/officeDocument/2006/relationships/hyperlink" Target="https://cloud.mail.ru/public/fv9N/9gveapNBi" TargetMode="External"/><Relationship Id="rId32" Type="http://schemas.openxmlformats.org/officeDocument/2006/relationships/hyperlink" Target="https://cloud.mail.ru/public/Agcz/ygvHop1bo" TargetMode="External"/><Relationship Id="rId37" Type="http://schemas.openxmlformats.org/officeDocument/2006/relationships/hyperlink" Target="https://cloud.mail.ru/public/NbEM/ESbSUaaHn" TargetMode="External"/><Relationship Id="rId40" Type="http://schemas.openxmlformats.org/officeDocument/2006/relationships/hyperlink" Target="https://cloud.mail.ru/public/4A3A/6GbTDQdUK" TargetMode="External"/><Relationship Id="rId45" Type="http://schemas.openxmlformats.org/officeDocument/2006/relationships/hyperlink" Target="https://cloud.mail.ru/public/NoHT/xNbupS2UV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CNFr/aDpxdRRKF" TargetMode="External"/><Relationship Id="rId23" Type="http://schemas.openxmlformats.org/officeDocument/2006/relationships/hyperlink" Target="https://cloud.mail.ru/public/69wE/SRLdUa3Mg" TargetMode="External"/><Relationship Id="rId28" Type="http://schemas.openxmlformats.org/officeDocument/2006/relationships/hyperlink" Target="https://cloud.mail.ru/public/PUP6/vVnFjYa43" TargetMode="External"/><Relationship Id="rId36" Type="http://schemas.openxmlformats.org/officeDocument/2006/relationships/hyperlink" Target="https://cloud.mail.ru/public/MdWk/w4Pr9aKvf" TargetMode="External"/><Relationship Id="rId49" Type="http://schemas.openxmlformats.org/officeDocument/2006/relationships/hyperlink" Target="https://cloud.mail.ru/public/udMg/5JkNLZxcN" TargetMode="External"/><Relationship Id="rId10" Type="http://schemas.openxmlformats.org/officeDocument/2006/relationships/hyperlink" Target="https://cloud.mail.ru/public/4EaF/xVn4CEiXa" TargetMode="External"/><Relationship Id="rId19" Type="http://schemas.openxmlformats.org/officeDocument/2006/relationships/hyperlink" Target="https://cloud.mail.ru/public/9ZAB/GKmw3BXcq" TargetMode="External"/><Relationship Id="rId31" Type="http://schemas.openxmlformats.org/officeDocument/2006/relationships/hyperlink" Target="https://cloud.mail.ru/public/uxKC/XrJWi4PQB" TargetMode="External"/><Relationship Id="rId44" Type="http://schemas.openxmlformats.org/officeDocument/2006/relationships/hyperlink" Target="https://cloud.mail.ru/public/agh1/wEup3wNcb" TargetMode="External"/><Relationship Id="rId52" Type="http://schemas.openxmlformats.org/officeDocument/2006/relationships/hyperlink" Target="https://cloud.mail.ru/public/hyca/ZYT3Ki5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HMe/sDKxEjaqe" TargetMode="External"/><Relationship Id="rId14" Type="http://schemas.openxmlformats.org/officeDocument/2006/relationships/hyperlink" Target="https://cloud.mail.ru/public/tEzL/h9nCAoLcQ" TargetMode="External"/><Relationship Id="rId22" Type="http://schemas.openxmlformats.org/officeDocument/2006/relationships/hyperlink" Target="https://cloud.mail.ru/public/GctL/g7mamLCJF" TargetMode="External"/><Relationship Id="rId27" Type="http://schemas.openxmlformats.org/officeDocument/2006/relationships/hyperlink" Target="https://cloud.mail.ru/public/4wiP/d9XCcdyzq" TargetMode="External"/><Relationship Id="rId30" Type="http://schemas.openxmlformats.org/officeDocument/2006/relationships/hyperlink" Target="https://cloud.mail.ru/public/mWwD/MLWVxPGVV" TargetMode="External"/><Relationship Id="rId35" Type="http://schemas.openxmlformats.org/officeDocument/2006/relationships/hyperlink" Target="https://cloud.mail.ru/public/7ZsU/C8ezg3JY8" TargetMode="External"/><Relationship Id="rId43" Type="http://schemas.openxmlformats.org/officeDocument/2006/relationships/hyperlink" Target="https://cloud.mail.ru/public/nW2v/nAJ2TmDRd" TargetMode="External"/><Relationship Id="rId48" Type="http://schemas.openxmlformats.org/officeDocument/2006/relationships/hyperlink" Target="https://cloud.mail.ru/public/9SeF/aPaE89QKP" TargetMode="External"/><Relationship Id="rId8" Type="http://schemas.openxmlformats.org/officeDocument/2006/relationships/hyperlink" Target="https://cloud.mail.ru/public/HiYV/qoo8mKi5c" TargetMode="External"/><Relationship Id="rId51" Type="http://schemas.openxmlformats.org/officeDocument/2006/relationships/hyperlink" Target="https://cloud.mail.ru/public/sFAG/h4JrG68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72;&#1076;&#1084;\&#1052;&#1057;&#1069;&#1044;\&#1064;&#1072;&#1073;&#1083;&#1086;&#1085;%20&#1073;&#1083;&#1072;&#1085;&#1082;&#1086;&#1074;\&#1040;&#1076;&#1084;\153%20&#1055;&#1080;&#1089;&#1100;&#1084;&#1086;%20&#1072;&#1076;&#1084;&#1080;&#1085;&#1080;&#1089;&#1090;&#1088;&#1072;&#1094;&#1080;&#1080;%20&#1057;&#1086;&#1083;&#1080;&#1082;&#1072;&#1084;&#1089;&#1082;&#1086;&#1075;&#1086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29B3-3B3F-445D-9AE0-4979BC11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 Письмо администрации Соликамского ГО</Template>
  <TotalTime>7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2024-07-19T03:46:00Z</cp:lastPrinted>
  <dcterms:created xsi:type="dcterms:W3CDTF">2024-07-19T03:47:00Z</dcterms:created>
  <dcterms:modified xsi:type="dcterms:W3CDTF">2024-07-19T05:38:00Z</dcterms:modified>
</cp:coreProperties>
</file>